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3" w:rsidRDefault="00321C13" w:rsidP="00B4123F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321C13" w:rsidRDefault="00321C13" w:rsidP="00B4123F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>
        <w:rPr>
          <w:rFonts w:ascii="標楷體" w:eastAsia="標楷體" w:hAnsi="標楷體"/>
          <w:sz w:val="36"/>
          <w:szCs w:val="36"/>
        </w:rPr>
        <w:t>106-3</w:t>
      </w:r>
      <w:r>
        <w:rPr>
          <w:rFonts w:ascii="標楷體" w:eastAsia="標楷體" w:hAnsi="標楷體" w:hint="eastAsia"/>
          <w:sz w:val="36"/>
          <w:szCs w:val="36"/>
        </w:rPr>
        <w:t>專業社群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教學精進</w:t>
      </w:r>
    </w:p>
    <w:tbl>
      <w:tblPr>
        <w:tblpPr w:leftFromText="180" w:rightFromText="180" w:vertAnchor="page" w:horzAnchor="margin" w:tblpY="23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22"/>
        <w:gridCol w:w="122"/>
        <w:gridCol w:w="1492"/>
        <w:gridCol w:w="3260"/>
      </w:tblGrid>
      <w:tr w:rsidR="00321C13" w:rsidRPr="009B5360" w:rsidTr="000335B1">
        <w:trPr>
          <w:trHeight w:val="676"/>
        </w:trPr>
        <w:tc>
          <w:tcPr>
            <w:tcW w:w="2093" w:type="dxa"/>
            <w:vAlign w:val="center"/>
          </w:tcPr>
          <w:p w:rsidR="00321C13" w:rsidRPr="009B5360" w:rsidRDefault="00321C13" w:rsidP="000335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96" w:type="dxa"/>
            <w:gridSpan w:val="4"/>
            <w:vAlign w:val="center"/>
          </w:tcPr>
          <w:p w:rsidR="00321C13" w:rsidRPr="001C7F75" w:rsidRDefault="00321C13" w:rsidP="000335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7F75">
              <w:rPr>
                <w:rFonts w:eastAsia="標楷體" w:hint="eastAsia"/>
                <w:b/>
                <w:color w:val="000000"/>
                <w:sz w:val="28"/>
                <w:szCs w:val="28"/>
              </w:rPr>
              <w:t>新課綱之精神與實施方式</w:t>
            </w:r>
          </w:p>
        </w:tc>
      </w:tr>
      <w:tr w:rsidR="00321C13" w:rsidRPr="009B5360" w:rsidTr="000335B1">
        <w:tc>
          <w:tcPr>
            <w:tcW w:w="2093" w:type="dxa"/>
            <w:vAlign w:val="center"/>
          </w:tcPr>
          <w:p w:rsidR="00321C13" w:rsidRPr="009B5360" w:rsidRDefault="00321C13" w:rsidP="000335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044" w:type="dxa"/>
            <w:gridSpan w:val="2"/>
            <w:vAlign w:val="center"/>
          </w:tcPr>
          <w:p w:rsidR="00321C13" w:rsidRPr="001C7F75" w:rsidRDefault="00321C13" w:rsidP="000335B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7F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國文社會輔導科</w:t>
            </w:r>
          </w:p>
        </w:tc>
        <w:tc>
          <w:tcPr>
            <w:tcW w:w="1492" w:type="dxa"/>
            <w:vAlign w:val="center"/>
          </w:tcPr>
          <w:p w:rsidR="00321C13" w:rsidRPr="009B5360" w:rsidRDefault="00321C13" w:rsidP="000335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60" w:type="dxa"/>
            <w:vAlign w:val="center"/>
          </w:tcPr>
          <w:p w:rsidR="00321C13" w:rsidRPr="009B5360" w:rsidRDefault="00321C13" w:rsidP="000335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教務處特教組</w:t>
            </w:r>
          </w:p>
        </w:tc>
      </w:tr>
      <w:tr w:rsidR="00321C13" w:rsidRPr="009B5360" w:rsidTr="000335B1">
        <w:trPr>
          <w:trHeight w:val="720"/>
        </w:trPr>
        <w:tc>
          <w:tcPr>
            <w:tcW w:w="2093" w:type="dxa"/>
            <w:vAlign w:val="center"/>
          </w:tcPr>
          <w:p w:rsidR="00321C13" w:rsidRPr="009B5360" w:rsidRDefault="00321C13" w:rsidP="000335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4" w:type="dxa"/>
            <w:gridSpan w:val="2"/>
            <w:vAlign w:val="center"/>
          </w:tcPr>
          <w:p w:rsidR="00321C13" w:rsidRPr="001C7F75" w:rsidRDefault="00321C13" w:rsidP="000335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7F75">
              <w:rPr>
                <w:rFonts w:ascii="標楷體" w:eastAsia="標楷體" w:hAnsi="標楷體"/>
                <w:color w:val="000000"/>
                <w:sz w:val="28"/>
                <w:szCs w:val="28"/>
              </w:rPr>
              <w:t>106</w:t>
            </w:r>
            <w:r w:rsidRPr="001C7F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1C7F75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C7F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1C7F75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C7F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92" w:type="dxa"/>
            <w:vAlign w:val="center"/>
          </w:tcPr>
          <w:p w:rsidR="00321C13" w:rsidRPr="009B5360" w:rsidRDefault="00321C13" w:rsidP="000335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60" w:type="dxa"/>
            <w:vAlign w:val="center"/>
          </w:tcPr>
          <w:p w:rsidR="00321C13" w:rsidRPr="009B5360" w:rsidRDefault="00321C13" w:rsidP="000335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生涯教室</w:t>
            </w:r>
          </w:p>
        </w:tc>
      </w:tr>
      <w:tr w:rsidR="00321C13" w:rsidRPr="009B5360" w:rsidTr="000335B1">
        <w:trPr>
          <w:trHeight w:val="416"/>
        </w:trPr>
        <w:tc>
          <w:tcPr>
            <w:tcW w:w="9889" w:type="dxa"/>
            <w:gridSpan w:val="5"/>
          </w:tcPr>
          <w:p w:rsidR="00321C13" w:rsidRPr="009B5360" w:rsidRDefault="00321C13" w:rsidP="000335B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360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321C13" w:rsidRPr="009B5360" w:rsidTr="000335B1">
        <w:trPr>
          <w:trHeight w:val="3385"/>
        </w:trPr>
        <w:tc>
          <w:tcPr>
            <w:tcW w:w="5015" w:type="dxa"/>
            <w:gridSpan w:val="2"/>
          </w:tcPr>
          <w:p w:rsidR="00321C13" w:rsidRPr="009B5360" w:rsidRDefault="00321C13" w:rsidP="000335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i1025" type="#_x0000_t75" style="width:240pt;height:180pt;visibility:visible">
                  <v:imagedata r:id="rId7" o:title=""/>
                </v:shape>
              </w:pict>
            </w:r>
          </w:p>
        </w:tc>
        <w:tc>
          <w:tcPr>
            <w:tcW w:w="4874" w:type="dxa"/>
            <w:gridSpan w:val="3"/>
          </w:tcPr>
          <w:p w:rsidR="00321C13" w:rsidRPr="009B5360" w:rsidRDefault="00321C13" w:rsidP="000335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2" o:spid="_x0000_i1026" type="#_x0000_t75" style="width:240pt;height:180pt;visibility:visible">
                  <v:imagedata r:id="rId8" o:title=""/>
                </v:shape>
              </w:pict>
            </w:r>
          </w:p>
        </w:tc>
      </w:tr>
      <w:tr w:rsidR="00321C13" w:rsidRPr="009B5360" w:rsidTr="000335B1">
        <w:trPr>
          <w:trHeight w:val="3539"/>
        </w:trPr>
        <w:tc>
          <w:tcPr>
            <w:tcW w:w="5015" w:type="dxa"/>
            <w:gridSpan w:val="2"/>
          </w:tcPr>
          <w:p w:rsidR="00321C13" w:rsidRPr="009B5360" w:rsidRDefault="00321C13" w:rsidP="000335B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3" o:spid="_x0000_i1027" type="#_x0000_t75" style="width:240pt;height:180pt;visibility:visible">
                  <v:imagedata r:id="rId9" o:title=""/>
                </v:shape>
              </w:pict>
            </w:r>
          </w:p>
        </w:tc>
        <w:tc>
          <w:tcPr>
            <w:tcW w:w="4874" w:type="dxa"/>
            <w:gridSpan w:val="3"/>
          </w:tcPr>
          <w:p w:rsidR="00321C13" w:rsidRPr="009B5360" w:rsidRDefault="00321C13" w:rsidP="000335B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4" o:spid="_x0000_i1028" type="#_x0000_t75" style="width:233.25pt;height:174.75pt;visibility:visible">
                  <v:imagedata r:id="rId10" o:title=""/>
                </v:shape>
              </w:pict>
            </w:r>
          </w:p>
        </w:tc>
      </w:tr>
      <w:tr w:rsidR="00321C13" w:rsidRPr="009B5360" w:rsidTr="000335B1">
        <w:trPr>
          <w:trHeight w:val="3679"/>
        </w:trPr>
        <w:tc>
          <w:tcPr>
            <w:tcW w:w="5015" w:type="dxa"/>
            <w:gridSpan w:val="2"/>
          </w:tcPr>
          <w:p w:rsidR="00321C13" w:rsidRPr="009B5360" w:rsidRDefault="00321C13" w:rsidP="000335B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6" o:spid="_x0000_i1029" type="#_x0000_t75" style="width:240pt;height:180pt;visibility:visible">
                  <v:imagedata r:id="rId11" o:title=""/>
                </v:shape>
              </w:pict>
            </w:r>
          </w:p>
        </w:tc>
        <w:tc>
          <w:tcPr>
            <w:tcW w:w="4874" w:type="dxa"/>
            <w:gridSpan w:val="3"/>
          </w:tcPr>
          <w:p w:rsidR="00321C13" w:rsidRPr="009B5360" w:rsidRDefault="00321C13" w:rsidP="000335B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90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1" o:spid="_x0000_i1030" type="#_x0000_t75" style="width:240pt;height:180pt;visibility:visible">
                  <v:imagedata r:id="rId12" o:title=""/>
                </v:shape>
              </w:pict>
            </w:r>
          </w:p>
        </w:tc>
      </w:tr>
    </w:tbl>
    <w:p w:rsidR="00321C13" w:rsidRDefault="00321C13" w:rsidP="00B4123F">
      <w:pPr>
        <w:spacing w:line="440" w:lineRule="exact"/>
      </w:pPr>
    </w:p>
    <w:sectPr w:rsidR="00321C13" w:rsidSect="00A326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13" w:rsidRDefault="00321C13" w:rsidP="00FF2720">
      <w:r>
        <w:separator/>
      </w:r>
    </w:p>
  </w:endnote>
  <w:endnote w:type="continuationSeparator" w:id="0">
    <w:p w:rsidR="00321C13" w:rsidRDefault="00321C13" w:rsidP="00FF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13" w:rsidRDefault="00321C13" w:rsidP="00FF2720">
      <w:r>
        <w:separator/>
      </w:r>
    </w:p>
  </w:footnote>
  <w:footnote w:type="continuationSeparator" w:id="0">
    <w:p w:rsidR="00321C13" w:rsidRDefault="00321C13" w:rsidP="00FF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F7B"/>
    <w:multiLevelType w:val="hybridMultilevel"/>
    <w:tmpl w:val="AC1060DE"/>
    <w:lvl w:ilvl="0" w:tplc="40348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DE"/>
    <w:rsid w:val="000335B1"/>
    <w:rsid w:val="00035482"/>
    <w:rsid w:val="00081B7D"/>
    <w:rsid w:val="00093CCE"/>
    <w:rsid w:val="000B0855"/>
    <w:rsid w:val="000E396E"/>
    <w:rsid w:val="001326FE"/>
    <w:rsid w:val="001C7F75"/>
    <w:rsid w:val="001D7248"/>
    <w:rsid w:val="00227F3E"/>
    <w:rsid w:val="00321C13"/>
    <w:rsid w:val="00325EF9"/>
    <w:rsid w:val="00371DA1"/>
    <w:rsid w:val="003D4B3C"/>
    <w:rsid w:val="004816E9"/>
    <w:rsid w:val="004F39E3"/>
    <w:rsid w:val="00512FA1"/>
    <w:rsid w:val="005279B3"/>
    <w:rsid w:val="00636AFD"/>
    <w:rsid w:val="00644631"/>
    <w:rsid w:val="00645FE3"/>
    <w:rsid w:val="006D7F52"/>
    <w:rsid w:val="00724645"/>
    <w:rsid w:val="007A6906"/>
    <w:rsid w:val="007E212D"/>
    <w:rsid w:val="007E59DC"/>
    <w:rsid w:val="008274C1"/>
    <w:rsid w:val="00876119"/>
    <w:rsid w:val="00891542"/>
    <w:rsid w:val="00951257"/>
    <w:rsid w:val="00952AB8"/>
    <w:rsid w:val="009B24CC"/>
    <w:rsid w:val="009B5360"/>
    <w:rsid w:val="00A06966"/>
    <w:rsid w:val="00A2134D"/>
    <w:rsid w:val="00A326F0"/>
    <w:rsid w:val="00AC5785"/>
    <w:rsid w:val="00AD05A3"/>
    <w:rsid w:val="00AE311A"/>
    <w:rsid w:val="00AE698B"/>
    <w:rsid w:val="00AE7D64"/>
    <w:rsid w:val="00B233FC"/>
    <w:rsid w:val="00B4123F"/>
    <w:rsid w:val="00B414D1"/>
    <w:rsid w:val="00B57620"/>
    <w:rsid w:val="00B65CB4"/>
    <w:rsid w:val="00BD362A"/>
    <w:rsid w:val="00BE0081"/>
    <w:rsid w:val="00BF44EB"/>
    <w:rsid w:val="00C23DA6"/>
    <w:rsid w:val="00C85858"/>
    <w:rsid w:val="00CA1075"/>
    <w:rsid w:val="00CE19F6"/>
    <w:rsid w:val="00D64DD8"/>
    <w:rsid w:val="00DC1D17"/>
    <w:rsid w:val="00E00D0E"/>
    <w:rsid w:val="00E03EDE"/>
    <w:rsid w:val="00E3408C"/>
    <w:rsid w:val="00E633E6"/>
    <w:rsid w:val="00EA2BB9"/>
    <w:rsid w:val="00EE6C6E"/>
    <w:rsid w:val="00EF6E65"/>
    <w:rsid w:val="00F04387"/>
    <w:rsid w:val="00F11D11"/>
    <w:rsid w:val="00F31844"/>
    <w:rsid w:val="00F40A50"/>
    <w:rsid w:val="00F42357"/>
    <w:rsid w:val="00F620C9"/>
    <w:rsid w:val="00FD6B94"/>
    <w:rsid w:val="00FE5E58"/>
    <w:rsid w:val="00FF0155"/>
    <w:rsid w:val="00FF2720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3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B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325E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408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08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620C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72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</Words>
  <Characters>94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國立員林農工106-3專業社群 教學精進</dc:title>
  <dc:subject/>
  <dc:creator>ac</dc:creator>
  <cp:keywords/>
  <dc:description/>
  <cp:lastModifiedBy>amy</cp:lastModifiedBy>
  <cp:revision>8</cp:revision>
  <cp:lastPrinted>2016-10-26T01:50:00Z</cp:lastPrinted>
  <dcterms:created xsi:type="dcterms:W3CDTF">2018-03-10T01:30:00Z</dcterms:created>
  <dcterms:modified xsi:type="dcterms:W3CDTF">2018-03-10T01:50:00Z</dcterms:modified>
</cp:coreProperties>
</file>