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E" w:rsidRPr="00E3408C" w:rsidRDefault="007B3F5E" w:rsidP="005F7217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>
        <w:rPr>
          <w:rFonts w:ascii="標楷體" w:eastAsia="標楷體" w:hAnsi="標楷體"/>
          <w:sz w:val="36"/>
          <w:szCs w:val="36"/>
        </w:rPr>
        <w:t>106-3</w:t>
      </w:r>
      <w:r>
        <w:rPr>
          <w:rFonts w:ascii="標楷體" w:eastAsia="標楷體" w:hAnsi="標楷體" w:hint="eastAsia"/>
          <w:sz w:val="36"/>
          <w:szCs w:val="36"/>
        </w:rPr>
        <w:t>專業社群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教學精進</w:t>
      </w:r>
    </w:p>
    <w:tbl>
      <w:tblPr>
        <w:tblpPr w:leftFromText="180" w:rightFromText="180" w:vertAnchor="page" w:horzAnchor="margin" w:tblpY="23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22"/>
        <w:gridCol w:w="122"/>
        <w:gridCol w:w="1492"/>
        <w:gridCol w:w="3260"/>
      </w:tblGrid>
      <w:tr w:rsidR="007B3F5E" w:rsidRPr="008906DB" w:rsidTr="008906DB">
        <w:trPr>
          <w:trHeight w:val="676"/>
        </w:trPr>
        <w:tc>
          <w:tcPr>
            <w:tcW w:w="2093" w:type="dxa"/>
            <w:vAlign w:val="center"/>
          </w:tcPr>
          <w:p w:rsidR="007B3F5E" w:rsidRPr="008906DB" w:rsidRDefault="007B3F5E" w:rsidP="008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96" w:type="dxa"/>
            <w:gridSpan w:val="4"/>
            <w:vAlign w:val="center"/>
          </w:tcPr>
          <w:p w:rsidR="007B3F5E" w:rsidRPr="005F7217" w:rsidRDefault="007B3F5E" w:rsidP="008906D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217">
              <w:rPr>
                <w:rFonts w:eastAsia="標楷體" w:hint="eastAsia"/>
                <w:b/>
                <w:color w:val="000000"/>
                <w:sz w:val="28"/>
                <w:szCs w:val="28"/>
              </w:rPr>
              <w:t>環境教育教案分享</w:t>
            </w:r>
          </w:p>
        </w:tc>
      </w:tr>
      <w:tr w:rsidR="007B3F5E" w:rsidRPr="008906DB" w:rsidTr="008906DB">
        <w:tc>
          <w:tcPr>
            <w:tcW w:w="2093" w:type="dxa"/>
            <w:vAlign w:val="center"/>
          </w:tcPr>
          <w:p w:rsidR="007B3F5E" w:rsidRPr="008906DB" w:rsidRDefault="007B3F5E" w:rsidP="008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044" w:type="dxa"/>
            <w:gridSpan w:val="2"/>
            <w:vAlign w:val="center"/>
          </w:tcPr>
          <w:p w:rsidR="007B3F5E" w:rsidRPr="005F7217" w:rsidRDefault="007B3F5E" w:rsidP="008906D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72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國文社會輔導科</w:t>
            </w:r>
          </w:p>
        </w:tc>
        <w:tc>
          <w:tcPr>
            <w:tcW w:w="1492" w:type="dxa"/>
            <w:vAlign w:val="center"/>
          </w:tcPr>
          <w:p w:rsidR="007B3F5E" w:rsidRPr="008906DB" w:rsidRDefault="007B3F5E" w:rsidP="008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60" w:type="dxa"/>
            <w:vAlign w:val="center"/>
          </w:tcPr>
          <w:p w:rsidR="007B3F5E" w:rsidRPr="008906DB" w:rsidRDefault="007B3F5E" w:rsidP="008906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教務處特教組</w:t>
            </w:r>
          </w:p>
        </w:tc>
      </w:tr>
      <w:tr w:rsidR="007B3F5E" w:rsidRPr="008906DB" w:rsidTr="008906DB">
        <w:trPr>
          <w:trHeight w:val="720"/>
        </w:trPr>
        <w:tc>
          <w:tcPr>
            <w:tcW w:w="2093" w:type="dxa"/>
            <w:vAlign w:val="center"/>
          </w:tcPr>
          <w:p w:rsidR="007B3F5E" w:rsidRPr="008906DB" w:rsidRDefault="007B3F5E" w:rsidP="008906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4" w:type="dxa"/>
            <w:gridSpan w:val="2"/>
            <w:vAlign w:val="center"/>
          </w:tcPr>
          <w:p w:rsidR="007B3F5E" w:rsidRPr="008906DB" w:rsidRDefault="007B3F5E" w:rsidP="008906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906DB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906DB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92" w:type="dxa"/>
            <w:vAlign w:val="center"/>
          </w:tcPr>
          <w:p w:rsidR="007B3F5E" w:rsidRPr="008906DB" w:rsidRDefault="007B3F5E" w:rsidP="008906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60" w:type="dxa"/>
            <w:vAlign w:val="center"/>
          </w:tcPr>
          <w:p w:rsidR="007B3F5E" w:rsidRPr="008906DB" w:rsidRDefault="007B3F5E" w:rsidP="008906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行政大樓大會議室</w:t>
            </w:r>
          </w:p>
        </w:tc>
      </w:tr>
      <w:tr w:rsidR="007B3F5E" w:rsidRPr="008906DB" w:rsidTr="00CD7A0E">
        <w:trPr>
          <w:trHeight w:val="323"/>
        </w:trPr>
        <w:tc>
          <w:tcPr>
            <w:tcW w:w="9889" w:type="dxa"/>
            <w:gridSpan w:val="5"/>
          </w:tcPr>
          <w:p w:rsidR="007B3F5E" w:rsidRPr="008906DB" w:rsidRDefault="007B3F5E" w:rsidP="008906D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7B3F5E" w:rsidRPr="008906DB" w:rsidTr="00CD7A0E">
        <w:trPr>
          <w:trHeight w:val="3033"/>
        </w:trPr>
        <w:tc>
          <w:tcPr>
            <w:tcW w:w="5015" w:type="dxa"/>
            <w:gridSpan w:val="2"/>
          </w:tcPr>
          <w:p w:rsidR="007B3F5E" w:rsidRPr="008906DB" w:rsidRDefault="007B3F5E" w:rsidP="008906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i1025" type="#_x0000_t75" style="width:244.5pt;height:135.75pt;visibility:visible">
                  <v:imagedata r:id="rId7" o:title=""/>
                </v:shape>
              </w:pict>
            </w:r>
          </w:p>
        </w:tc>
        <w:tc>
          <w:tcPr>
            <w:tcW w:w="4874" w:type="dxa"/>
            <w:gridSpan w:val="3"/>
          </w:tcPr>
          <w:p w:rsidR="007B3F5E" w:rsidRPr="008906DB" w:rsidRDefault="007B3F5E" w:rsidP="008906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6" o:spid="_x0000_i1026" type="#_x0000_t75" style="width:232.5pt;height:131.25pt;visibility:visible">
                  <v:imagedata r:id="rId8" o:title=""/>
                </v:shape>
              </w:pict>
            </w:r>
          </w:p>
        </w:tc>
      </w:tr>
      <w:tr w:rsidR="007B3F5E" w:rsidRPr="008906DB" w:rsidTr="00CD7A0E">
        <w:trPr>
          <w:trHeight w:val="4847"/>
        </w:trPr>
        <w:tc>
          <w:tcPr>
            <w:tcW w:w="5015" w:type="dxa"/>
            <w:gridSpan w:val="2"/>
          </w:tcPr>
          <w:p w:rsidR="007B3F5E" w:rsidRPr="008906DB" w:rsidRDefault="007B3F5E" w:rsidP="008906D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3" o:spid="_x0000_i1027" type="#_x0000_t75" style="width:240pt;height:227.25pt;visibility:visible">
                  <v:imagedata r:id="rId9" o:title=""/>
                </v:shape>
              </w:pict>
            </w:r>
          </w:p>
        </w:tc>
        <w:tc>
          <w:tcPr>
            <w:tcW w:w="4874" w:type="dxa"/>
            <w:gridSpan w:val="3"/>
          </w:tcPr>
          <w:p w:rsidR="007B3F5E" w:rsidRPr="008906DB" w:rsidRDefault="007B3F5E" w:rsidP="008906D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2" o:spid="_x0000_i1028" type="#_x0000_t75" style="width:138pt;height:236.25pt;visibility:visible">
                  <v:imagedata r:id="rId10" o:title=""/>
                </v:shape>
              </w:pict>
            </w:r>
          </w:p>
        </w:tc>
      </w:tr>
      <w:tr w:rsidR="007B3F5E" w:rsidRPr="008906DB" w:rsidTr="00CD7A0E">
        <w:trPr>
          <w:trHeight w:val="2840"/>
        </w:trPr>
        <w:tc>
          <w:tcPr>
            <w:tcW w:w="5015" w:type="dxa"/>
            <w:gridSpan w:val="2"/>
          </w:tcPr>
          <w:p w:rsidR="007B3F5E" w:rsidRPr="008906DB" w:rsidRDefault="007B3F5E" w:rsidP="008906D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5" o:spid="_x0000_i1029" type="#_x0000_t75" style="width:240pt;height:135pt;visibility:visible">
                  <v:imagedata r:id="rId11" o:title=""/>
                </v:shape>
              </w:pict>
            </w:r>
          </w:p>
        </w:tc>
        <w:tc>
          <w:tcPr>
            <w:tcW w:w="4874" w:type="dxa"/>
            <w:gridSpan w:val="3"/>
          </w:tcPr>
          <w:p w:rsidR="007B3F5E" w:rsidRPr="008906DB" w:rsidRDefault="007B3F5E" w:rsidP="008906D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8906DB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 id="圖片 4" o:spid="_x0000_i1030" type="#_x0000_t75" style="width:240pt;height:135pt;visibility:visible">
                  <v:imagedata r:id="rId12" o:title=""/>
                </v:shape>
              </w:pict>
            </w:r>
          </w:p>
        </w:tc>
      </w:tr>
    </w:tbl>
    <w:p w:rsidR="007B3F5E" w:rsidRDefault="007B3F5E" w:rsidP="00CD7A0E">
      <w:pPr>
        <w:spacing w:line="440" w:lineRule="exact"/>
      </w:pPr>
    </w:p>
    <w:sectPr w:rsidR="007B3F5E" w:rsidSect="005F7217">
      <w:pgSz w:w="11906" w:h="16838"/>
      <w:pgMar w:top="71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5E" w:rsidRDefault="007B3F5E" w:rsidP="00FF2720">
      <w:r>
        <w:separator/>
      </w:r>
    </w:p>
  </w:endnote>
  <w:endnote w:type="continuationSeparator" w:id="0">
    <w:p w:rsidR="007B3F5E" w:rsidRDefault="007B3F5E" w:rsidP="00FF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5E" w:rsidRDefault="007B3F5E" w:rsidP="00FF2720">
      <w:r>
        <w:separator/>
      </w:r>
    </w:p>
  </w:footnote>
  <w:footnote w:type="continuationSeparator" w:id="0">
    <w:p w:rsidR="007B3F5E" w:rsidRDefault="007B3F5E" w:rsidP="00FF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F7B"/>
    <w:multiLevelType w:val="hybridMultilevel"/>
    <w:tmpl w:val="AC1060DE"/>
    <w:lvl w:ilvl="0" w:tplc="40348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EDE"/>
    <w:rsid w:val="00035482"/>
    <w:rsid w:val="000807C8"/>
    <w:rsid w:val="00081B7D"/>
    <w:rsid w:val="00093CCE"/>
    <w:rsid w:val="000B0855"/>
    <w:rsid w:val="00227F3E"/>
    <w:rsid w:val="003208C7"/>
    <w:rsid w:val="00325EF9"/>
    <w:rsid w:val="00356680"/>
    <w:rsid w:val="00371DA1"/>
    <w:rsid w:val="004F39E3"/>
    <w:rsid w:val="00507C1B"/>
    <w:rsid w:val="005279B3"/>
    <w:rsid w:val="005F7217"/>
    <w:rsid w:val="00636AFD"/>
    <w:rsid w:val="00645FE3"/>
    <w:rsid w:val="006777DB"/>
    <w:rsid w:val="006D7F52"/>
    <w:rsid w:val="006F4AF1"/>
    <w:rsid w:val="00724645"/>
    <w:rsid w:val="007B3F5E"/>
    <w:rsid w:val="007E212D"/>
    <w:rsid w:val="007E59DC"/>
    <w:rsid w:val="00800A51"/>
    <w:rsid w:val="008274C1"/>
    <w:rsid w:val="00837EC9"/>
    <w:rsid w:val="00876119"/>
    <w:rsid w:val="008906DB"/>
    <w:rsid w:val="00891542"/>
    <w:rsid w:val="00951257"/>
    <w:rsid w:val="00952AB8"/>
    <w:rsid w:val="009B24CC"/>
    <w:rsid w:val="00A26DC8"/>
    <w:rsid w:val="00A326F0"/>
    <w:rsid w:val="00AC5785"/>
    <w:rsid w:val="00AD05A3"/>
    <w:rsid w:val="00AE698B"/>
    <w:rsid w:val="00AE7D64"/>
    <w:rsid w:val="00B233FC"/>
    <w:rsid w:val="00B414D1"/>
    <w:rsid w:val="00B57620"/>
    <w:rsid w:val="00B65CB4"/>
    <w:rsid w:val="00BD036A"/>
    <w:rsid w:val="00BD362A"/>
    <w:rsid w:val="00BE0081"/>
    <w:rsid w:val="00BF44EB"/>
    <w:rsid w:val="00C0018A"/>
    <w:rsid w:val="00C624C3"/>
    <w:rsid w:val="00C85858"/>
    <w:rsid w:val="00CA1075"/>
    <w:rsid w:val="00CC1057"/>
    <w:rsid w:val="00CD7A0E"/>
    <w:rsid w:val="00CE19F6"/>
    <w:rsid w:val="00D64DD8"/>
    <w:rsid w:val="00E03EDE"/>
    <w:rsid w:val="00E3408C"/>
    <w:rsid w:val="00EA2BB9"/>
    <w:rsid w:val="00EE6C6E"/>
    <w:rsid w:val="00F11D11"/>
    <w:rsid w:val="00F31844"/>
    <w:rsid w:val="00F40A50"/>
    <w:rsid w:val="00F42357"/>
    <w:rsid w:val="00F620C9"/>
    <w:rsid w:val="00F978BC"/>
    <w:rsid w:val="00FC533A"/>
    <w:rsid w:val="00FD6B94"/>
    <w:rsid w:val="00FE5E58"/>
    <w:rsid w:val="00FF0155"/>
    <w:rsid w:val="00FF2720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3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6B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rsid w:val="00325E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408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08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620C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2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272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</Words>
  <Characters>94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國立員林農工106-3專業社群 教學精進</dc:title>
  <dc:subject/>
  <dc:creator>ac</dc:creator>
  <cp:keywords/>
  <dc:description/>
  <cp:lastModifiedBy>amy</cp:lastModifiedBy>
  <cp:revision>4</cp:revision>
  <cp:lastPrinted>2016-10-26T01:50:00Z</cp:lastPrinted>
  <dcterms:created xsi:type="dcterms:W3CDTF">2018-03-10T01:41:00Z</dcterms:created>
  <dcterms:modified xsi:type="dcterms:W3CDTF">2018-03-10T01:43:00Z</dcterms:modified>
</cp:coreProperties>
</file>