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FC" w:rsidRDefault="002F09FC" w:rsidP="00B74E85">
      <w:pPr>
        <w:spacing w:afterLines="50"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2F09FC" w:rsidRPr="00E965E5" w:rsidRDefault="002F09FC" w:rsidP="00B74E85">
      <w:pPr>
        <w:spacing w:afterLines="50" w:line="440" w:lineRule="exact"/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325EF9">
        <w:rPr>
          <w:rFonts w:ascii="標楷體" w:eastAsia="標楷體" w:hAnsi="標楷體" w:hint="eastAsia"/>
          <w:sz w:val="36"/>
          <w:szCs w:val="36"/>
        </w:rPr>
        <w:t>國立員林農工</w:t>
      </w:r>
      <w:r>
        <w:rPr>
          <w:rFonts w:ascii="標楷體" w:eastAsia="標楷體" w:hAnsi="標楷體"/>
          <w:sz w:val="36"/>
          <w:szCs w:val="36"/>
        </w:rPr>
        <w:t>106-3</w:t>
      </w:r>
      <w:r>
        <w:rPr>
          <w:rFonts w:ascii="標楷體" w:eastAsia="標楷體" w:hAnsi="標楷體" w:hint="eastAsia"/>
          <w:sz w:val="36"/>
          <w:szCs w:val="36"/>
        </w:rPr>
        <w:t>專業社群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教學精進</w:t>
      </w:r>
    </w:p>
    <w:tbl>
      <w:tblPr>
        <w:tblpPr w:leftFromText="180" w:rightFromText="180" w:vertAnchor="page" w:horzAnchor="margin" w:tblpY="234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2922"/>
        <w:gridCol w:w="122"/>
        <w:gridCol w:w="1492"/>
        <w:gridCol w:w="3260"/>
      </w:tblGrid>
      <w:tr w:rsidR="002F09FC" w:rsidRPr="00983EF3" w:rsidTr="00983EF3">
        <w:trPr>
          <w:trHeight w:val="676"/>
        </w:trPr>
        <w:tc>
          <w:tcPr>
            <w:tcW w:w="2093" w:type="dxa"/>
            <w:vAlign w:val="center"/>
          </w:tcPr>
          <w:p w:rsidR="002F09FC" w:rsidRPr="00983EF3" w:rsidRDefault="002F09FC" w:rsidP="00983E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3EF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7796" w:type="dxa"/>
            <w:gridSpan w:val="4"/>
            <w:vAlign w:val="center"/>
          </w:tcPr>
          <w:p w:rsidR="002F09FC" w:rsidRPr="002875AA" w:rsidRDefault="002F09FC" w:rsidP="00983EF3">
            <w:pPr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875AA">
              <w:rPr>
                <w:rFonts w:eastAsia="標楷體" w:hint="eastAsia"/>
                <w:b/>
                <w:color w:val="FF0000"/>
                <w:sz w:val="28"/>
                <w:szCs w:val="28"/>
              </w:rPr>
              <w:t>性別平等教育教案分享</w:t>
            </w:r>
          </w:p>
        </w:tc>
      </w:tr>
      <w:tr w:rsidR="002F09FC" w:rsidRPr="00983EF3" w:rsidTr="00983EF3">
        <w:tc>
          <w:tcPr>
            <w:tcW w:w="2093" w:type="dxa"/>
            <w:vAlign w:val="center"/>
          </w:tcPr>
          <w:p w:rsidR="002F09FC" w:rsidRPr="00983EF3" w:rsidRDefault="002F09FC" w:rsidP="00983E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3EF3">
              <w:rPr>
                <w:rFonts w:ascii="標楷體" w:eastAsia="標楷體" w:hAnsi="標楷體" w:hint="eastAsia"/>
                <w:sz w:val="28"/>
                <w:szCs w:val="28"/>
              </w:rPr>
              <w:t>辦理單位</w:t>
            </w:r>
          </w:p>
        </w:tc>
        <w:tc>
          <w:tcPr>
            <w:tcW w:w="3044" w:type="dxa"/>
            <w:gridSpan w:val="2"/>
            <w:vAlign w:val="center"/>
          </w:tcPr>
          <w:p w:rsidR="002F09FC" w:rsidRPr="00983EF3" w:rsidRDefault="002F09FC" w:rsidP="00983E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3EF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國文社會輔導</w:t>
            </w:r>
            <w:r w:rsidRPr="00983EF3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</w:p>
        </w:tc>
        <w:tc>
          <w:tcPr>
            <w:tcW w:w="1492" w:type="dxa"/>
            <w:vAlign w:val="center"/>
          </w:tcPr>
          <w:p w:rsidR="002F09FC" w:rsidRPr="00983EF3" w:rsidRDefault="002F09FC" w:rsidP="00983E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3EF3">
              <w:rPr>
                <w:rFonts w:ascii="標楷體" w:eastAsia="標楷體" w:hAnsi="標楷體" w:hint="eastAsia"/>
                <w:sz w:val="28"/>
                <w:szCs w:val="28"/>
              </w:rPr>
              <w:t>協辦單位</w:t>
            </w:r>
          </w:p>
        </w:tc>
        <w:tc>
          <w:tcPr>
            <w:tcW w:w="3260" w:type="dxa"/>
            <w:vAlign w:val="center"/>
          </w:tcPr>
          <w:p w:rsidR="002F09FC" w:rsidRPr="00983EF3" w:rsidRDefault="002F09FC" w:rsidP="00983E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3EF3">
              <w:rPr>
                <w:rFonts w:ascii="標楷體" w:eastAsia="標楷體" w:hAnsi="標楷體" w:hint="eastAsia"/>
                <w:sz w:val="28"/>
                <w:szCs w:val="28"/>
              </w:rPr>
              <w:t>教務處特教組</w:t>
            </w:r>
          </w:p>
        </w:tc>
      </w:tr>
      <w:tr w:rsidR="002F09FC" w:rsidRPr="00983EF3" w:rsidTr="00983EF3">
        <w:trPr>
          <w:trHeight w:val="720"/>
        </w:trPr>
        <w:tc>
          <w:tcPr>
            <w:tcW w:w="2093" w:type="dxa"/>
            <w:vAlign w:val="center"/>
          </w:tcPr>
          <w:p w:rsidR="002F09FC" w:rsidRPr="00983EF3" w:rsidRDefault="002F09FC" w:rsidP="00983E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3EF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044" w:type="dxa"/>
            <w:gridSpan w:val="2"/>
            <w:vAlign w:val="center"/>
          </w:tcPr>
          <w:p w:rsidR="002F09FC" w:rsidRPr="00983EF3" w:rsidRDefault="002F09FC" w:rsidP="00983E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3EF3">
              <w:rPr>
                <w:rFonts w:ascii="標楷體" w:eastAsia="標楷體" w:hAnsi="標楷體"/>
                <w:sz w:val="28"/>
                <w:szCs w:val="28"/>
              </w:rPr>
              <w:t>107</w:t>
            </w:r>
            <w:r w:rsidRPr="00983EF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983EF3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83EF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983EF3">
              <w:rPr>
                <w:rFonts w:ascii="標楷體" w:eastAsia="標楷體" w:hAnsi="標楷體"/>
                <w:sz w:val="28"/>
                <w:szCs w:val="28"/>
              </w:rPr>
              <w:t>26</w:t>
            </w:r>
            <w:bookmarkStart w:id="0" w:name="_GoBack"/>
            <w:bookmarkEnd w:id="0"/>
            <w:r w:rsidRPr="00983EF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492" w:type="dxa"/>
            <w:vAlign w:val="center"/>
          </w:tcPr>
          <w:p w:rsidR="002F09FC" w:rsidRPr="00983EF3" w:rsidRDefault="002F09FC" w:rsidP="00983E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3EF3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3260" w:type="dxa"/>
            <w:vAlign w:val="center"/>
          </w:tcPr>
          <w:p w:rsidR="002F09FC" w:rsidRPr="00983EF3" w:rsidRDefault="002F09FC" w:rsidP="00983EF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3EF3">
              <w:rPr>
                <w:rFonts w:ascii="標楷體" w:eastAsia="標楷體" w:hAnsi="標楷體" w:hint="eastAsia"/>
                <w:sz w:val="28"/>
                <w:szCs w:val="28"/>
              </w:rPr>
              <w:t>行政大樓大會議室</w:t>
            </w:r>
          </w:p>
        </w:tc>
      </w:tr>
      <w:tr w:rsidR="002F09FC" w:rsidRPr="00983EF3" w:rsidTr="002875AA">
        <w:trPr>
          <w:trHeight w:val="231"/>
        </w:trPr>
        <w:tc>
          <w:tcPr>
            <w:tcW w:w="9889" w:type="dxa"/>
            <w:gridSpan w:val="5"/>
          </w:tcPr>
          <w:p w:rsidR="002F09FC" w:rsidRPr="00983EF3" w:rsidRDefault="002F09FC" w:rsidP="00983EF3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3EF3"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</w:tr>
      <w:tr w:rsidR="002F09FC" w:rsidRPr="00983EF3" w:rsidTr="00983EF3">
        <w:trPr>
          <w:trHeight w:val="3385"/>
        </w:trPr>
        <w:tc>
          <w:tcPr>
            <w:tcW w:w="5015" w:type="dxa"/>
            <w:gridSpan w:val="2"/>
          </w:tcPr>
          <w:p w:rsidR="002F09FC" w:rsidRPr="00983EF3" w:rsidRDefault="002F09FC" w:rsidP="00983E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5AD7">
              <w:rPr>
                <w:rFonts w:ascii="標楷體" w:eastAsia="標楷體" w:hAnsi="標楷體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2pt;height:166.5pt">
                  <v:imagedata r:id="rId7" o:title=""/>
                </v:shape>
              </w:pict>
            </w:r>
          </w:p>
        </w:tc>
        <w:tc>
          <w:tcPr>
            <w:tcW w:w="4874" w:type="dxa"/>
            <w:gridSpan w:val="3"/>
          </w:tcPr>
          <w:p w:rsidR="002F09FC" w:rsidRPr="00983EF3" w:rsidRDefault="002F09FC" w:rsidP="00983E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95AD7">
              <w:rPr>
                <w:rFonts w:ascii="標楷體" w:eastAsia="標楷體" w:hAnsi="標楷體"/>
                <w:sz w:val="28"/>
                <w:szCs w:val="28"/>
              </w:rPr>
              <w:pict>
                <v:shape id="_x0000_i1026" type="#_x0000_t75" style="width:222pt;height:166.5pt">
                  <v:imagedata r:id="rId8" o:title=""/>
                </v:shape>
              </w:pict>
            </w:r>
          </w:p>
        </w:tc>
      </w:tr>
    </w:tbl>
    <w:p w:rsidR="002F09FC" w:rsidRDefault="002F09FC" w:rsidP="00FF2720">
      <w:pPr>
        <w:spacing w:line="440" w:lineRule="exact"/>
        <w:rPr>
          <w:sz w:val="36"/>
          <w:szCs w:val="36"/>
        </w:rPr>
      </w:pPr>
    </w:p>
    <w:sectPr w:rsidR="002F09FC" w:rsidSect="00A326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9FC" w:rsidRDefault="002F09FC" w:rsidP="00FF2720">
      <w:r>
        <w:separator/>
      </w:r>
    </w:p>
  </w:endnote>
  <w:endnote w:type="continuationSeparator" w:id="0">
    <w:p w:rsidR="002F09FC" w:rsidRDefault="002F09FC" w:rsidP="00FF2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9FC" w:rsidRDefault="002F09FC" w:rsidP="00FF2720">
      <w:r>
        <w:separator/>
      </w:r>
    </w:p>
  </w:footnote>
  <w:footnote w:type="continuationSeparator" w:id="0">
    <w:p w:rsidR="002F09FC" w:rsidRDefault="002F09FC" w:rsidP="00FF27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54F7B"/>
    <w:multiLevelType w:val="hybridMultilevel"/>
    <w:tmpl w:val="AC1060DE"/>
    <w:lvl w:ilvl="0" w:tplc="403483A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704B41D4"/>
    <w:multiLevelType w:val="hybridMultilevel"/>
    <w:tmpl w:val="DD42C3F4"/>
    <w:lvl w:ilvl="0" w:tplc="F5F8E5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756B5601"/>
    <w:multiLevelType w:val="hybridMultilevel"/>
    <w:tmpl w:val="9F24CD10"/>
    <w:lvl w:ilvl="0" w:tplc="4FD28AA6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EDE"/>
    <w:rsid w:val="00035482"/>
    <w:rsid w:val="000807C8"/>
    <w:rsid w:val="00081B7D"/>
    <w:rsid w:val="00093CCE"/>
    <w:rsid w:val="000B0855"/>
    <w:rsid w:val="001757B9"/>
    <w:rsid w:val="00227F3E"/>
    <w:rsid w:val="002875AA"/>
    <w:rsid w:val="002F09FC"/>
    <w:rsid w:val="003208C7"/>
    <w:rsid w:val="00325EF9"/>
    <w:rsid w:val="00356680"/>
    <w:rsid w:val="00371DA1"/>
    <w:rsid w:val="00395AD7"/>
    <w:rsid w:val="004F39E3"/>
    <w:rsid w:val="005279B3"/>
    <w:rsid w:val="0061610B"/>
    <w:rsid w:val="00636AFD"/>
    <w:rsid w:val="0064112E"/>
    <w:rsid w:val="00645FE3"/>
    <w:rsid w:val="006777DB"/>
    <w:rsid w:val="006920BC"/>
    <w:rsid w:val="006D7F52"/>
    <w:rsid w:val="006F4AF1"/>
    <w:rsid w:val="00724645"/>
    <w:rsid w:val="007E212D"/>
    <w:rsid w:val="007E59DC"/>
    <w:rsid w:val="00800A51"/>
    <w:rsid w:val="008274C1"/>
    <w:rsid w:val="00876119"/>
    <w:rsid w:val="00886C30"/>
    <w:rsid w:val="00891542"/>
    <w:rsid w:val="00951257"/>
    <w:rsid w:val="00952AB8"/>
    <w:rsid w:val="00983EF3"/>
    <w:rsid w:val="00987D3E"/>
    <w:rsid w:val="009B24CC"/>
    <w:rsid w:val="00A326F0"/>
    <w:rsid w:val="00AC5785"/>
    <w:rsid w:val="00AD05A3"/>
    <w:rsid w:val="00AD6BC2"/>
    <w:rsid w:val="00AE698B"/>
    <w:rsid w:val="00AE7D64"/>
    <w:rsid w:val="00B233FC"/>
    <w:rsid w:val="00B414D1"/>
    <w:rsid w:val="00B57620"/>
    <w:rsid w:val="00B65CB4"/>
    <w:rsid w:val="00B74E85"/>
    <w:rsid w:val="00B94346"/>
    <w:rsid w:val="00BD036A"/>
    <w:rsid w:val="00BD362A"/>
    <w:rsid w:val="00BE0081"/>
    <w:rsid w:val="00BF44EB"/>
    <w:rsid w:val="00C0018A"/>
    <w:rsid w:val="00C85858"/>
    <w:rsid w:val="00CA1075"/>
    <w:rsid w:val="00CC1057"/>
    <w:rsid w:val="00CE1543"/>
    <w:rsid w:val="00CE19F6"/>
    <w:rsid w:val="00D26166"/>
    <w:rsid w:val="00D2670A"/>
    <w:rsid w:val="00D44C1C"/>
    <w:rsid w:val="00D64DD8"/>
    <w:rsid w:val="00DD7264"/>
    <w:rsid w:val="00E03EDE"/>
    <w:rsid w:val="00E3408C"/>
    <w:rsid w:val="00E965E5"/>
    <w:rsid w:val="00EA2BB9"/>
    <w:rsid w:val="00EE6C6E"/>
    <w:rsid w:val="00F11D11"/>
    <w:rsid w:val="00F31844"/>
    <w:rsid w:val="00F40A50"/>
    <w:rsid w:val="00F42357"/>
    <w:rsid w:val="00F620C9"/>
    <w:rsid w:val="00F978BC"/>
    <w:rsid w:val="00FD6B94"/>
    <w:rsid w:val="00FE5E58"/>
    <w:rsid w:val="00FF0155"/>
    <w:rsid w:val="00FF2720"/>
    <w:rsid w:val="00FF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543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D6B9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uiPriority w:val="99"/>
    <w:rsid w:val="00325EF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3408C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408C"/>
    <w:rPr>
      <w:rFonts w:ascii="Cambria" w:eastAsia="新細明體" w:hAnsi="Cambri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F620C9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FF2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F272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F2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2720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15</Words>
  <Characters>88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國立員林農工106-3專業社群 教學精進</dc:title>
  <dc:subject/>
  <dc:creator>ac</dc:creator>
  <cp:keywords/>
  <dc:description/>
  <cp:lastModifiedBy>amy</cp:lastModifiedBy>
  <cp:revision>5</cp:revision>
  <cp:lastPrinted>2016-10-26T01:50:00Z</cp:lastPrinted>
  <dcterms:created xsi:type="dcterms:W3CDTF">2018-03-10T02:14:00Z</dcterms:created>
  <dcterms:modified xsi:type="dcterms:W3CDTF">2018-03-10T02:55:00Z</dcterms:modified>
</cp:coreProperties>
</file>